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F33A" w14:textId="77777777" w:rsidR="001F1BA6" w:rsidRPr="00633C79" w:rsidRDefault="00A35513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B42DE" wp14:editId="19012407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7A5A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641920F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3C8D083D" w14:textId="77777777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42DE"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14:paraId="306B7A5A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641920F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3C8D083D" w14:textId="77777777"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5C13ED">
        <w:rPr>
          <w:rFonts w:ascii="ＭＳ 明朝" w:hAnsi="ＭＳ 明朝" w:hint="eastAsia"/>
          <w:szCs w:val="21"/>
        </w:rPr>
        <w:t>令和</w:t>
      </w:r>
      <w:r w:rsidR="00633C79">
        <w:rPr>
          <w:rFonts w:ascii="ＭＳ 明朝" w:hAnsi="ＭＳ 明朝" w:hint="eastAsia"/>
          <w:szCs w:val="21"/>
        </w:rPr>
        <w:t xml:space="preserve">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5541"/>
        <w:gridCol w:w="2723"/>
      </w:tblGrid>
      <w:tr w:rsidR="00AD6AE5" w:rsidRPr="003410E0" w14:paraId="2FE1A2D9" w14:textId="77777777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1EE3F" w14:textId="77777777"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D9172" w14:textId="77777777"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14:paraId="7F76A2C9" w14:textId="77777777" w:rsidTr="007367C2">
        <w:trPr>
          <w:gridAfter w:val="1"/>
          <w:wAfter w:w="2723" w:type="dxa"/>
          <w:trHeight w:hRule="exact" w:val="68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E312FE7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79F4A" w14:textId="77777777"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14:paraId="1812C3DB" w14:textId="77777777" w:rsidTr="00D95BC3">
        <w:trPr>
          <w:trHeight w:val="818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FEF1C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14:paraId="6694C2D6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14:paraId="74037863" w14:textId="77777777" w:rsidR="00AD6AE5" w:rsidRPr="003410E0" w:rsidRDefault="00AD6AE5" w:rsidP="003410E0">
            <w:pPr>
              <w:wordWrap w:val="0"/>
              <w:ind w:firstLineChars="100" w:firstLine="143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14:paraId="442E5657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3227E" w14:textId="77777777"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3F2247" w14:textId="77777777"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C65C06" w:rsidRPr="003410E0" w14:paraId="7BDA6E8A" w14:textId="77777777" w:rsidTr="00E45D55">
        <w:trPr>
          <w:trHeight w:hRule="exact" w:val="525"/>
        </w:trPr>
        <w:tc>
          <w:tcPr>
            <w:tcW w:w="717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341EE" w14:textId="183FB693" w:rsidR="00C65C06" w:rsidRPr="003410E0" w:rsidRDefault="00C65C06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D54C3B" w14:textId="77777777" w:rsidR="00C65C06" w:rsidRPr="003410E0" w:rsidRDefault="00C65C06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14:paraId="5EECD0C6" w14:textId="77777777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F8EC2" w14:textId="77777777"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6E3D" w14:textId="77777777"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5D1C1" w14:textId="3E3F59AB" w:rsidR="00272EBB" w:rsidRPr="003410E0" w:rsidRDefault="0025582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電話/</w:t>
            </w:r>
            <w:r w:rsidR="00A24378">
              <w:rPr>
                <w:rFonts w:ascii="ＭＳ 明朝" w:hAnsi="ＭＳ 明朝" w:hint="eastAsia"/>
                <w:position w:val="4"/>
              </w:rPr>
              <w:t>携帯</w:t>
            </w:r>
            <w:r w:rsidR="00272EBB"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14:paraId="3D5DAD07" w14:textId="77777777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E1218EB" w14:textId="77777777"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752B2CE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  <w:p w14:paraId="1AA274F6" w14:textId="77777777" w:rsidR="00323144" w:rsidRPr="003410E0" w:rsidRDefault="00323144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DB8F6" w14:textId="77777777"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14:paraId="258360D4" w14:textId="77777777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3C274" w14:textId="77777777"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BEF8" w14:textId="77777777"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62056" w14:textId="77777777"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14:paraId="0B90D04C" w14:textId="77777777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679D6" w14:textId="77777777"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D1E6" w14:textId="77777777" w:rsidR="00272EBB" w:rsidRPr="003410E0" w:rsidRDefault="00A24378" w:rsidP="0036337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1F27" w14:textId="1A3AA376" w:rsidR="00272EBB" w:rsidRPr="003410E0" w:rsidRDefault="0025582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電話/</w:t>
            </w:r>
            <w:r w:rsidR="00A24378">
              <w:rPr>
                <w:rFonts w:ascii="ＭＳ 明朝" w:hAnsi="ＭＳ 明朝" w:hint="eastAsia"/>
                <w:position w:val="4"/>
              </w:rPr>
              <w:t>携帯</w:t>
            </w:r>
            <w:r w:rsidR="00272EBB"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14:paraId="605EC9C1" w14:textId="77777777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D939EC4" w14:textId="77777777"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3EB705" w14:textId="77777777"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EE25FA">
              <w:rPr>
                <w:rFonts w:ascii="ＭＳ 明朝" w:hAnsi="ＭＳ 明朝" w:hint="eastAsia"/>
                <w:position w:val="4"/>
              </w:rPr>
              <w:t xml:space="preserve">　　（</w:t>
            </w:r>
            <w:r w:rsidR="00363370"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現住所以外に連絡を必要とする場合のみ記入）</w:t>
            </w:r>
          </w:p>
          <w:p w14:paraId="0800114A" w14:textId="77777777"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05A3E887" w14:textId="77777777"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C2FB2" w14:textId="77777777"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14:paraId="15DCA1DA" w14:textId="77777777" w:rsidTr="00B55058">
        <w:trPr>
          <w:trHeight w:hRule="exact" w:val="402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EE853" w14:textId="77777777"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919E" w14:textId="77777777"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62F97" w14:textId="77777777"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614896" w:rsidRPr="003410E0" w14:paraId="4BC56840" w14:textId="77777777" w:rsidTr="00E4531A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9F48C" w14:textId="77777777" w:rsidR="00614896" w:rsidRPr="003410E0" w:rsidRDefault="00614896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876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A28A1" w14:textId="77777777" w:rsidR="00614896" w:rsidRPr="003410E0" w:rsidRDefault="00614896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6F3D4F31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1152"/>
        <w:gridCol w:w="6963"/>
      </w:tblGrid>
      <w:tr w:rsidR="001F1BA6" w14:paraId="7B46C33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E13F2E1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E5960C0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E19CBC" w14:textId="77777777" w:rsidR="001F1BA6" w:rsidRDefault="001F1BA6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363370">
              <w:rPr>
                <w:rFonts w:ascii="ＭＳ 明朝" w:hAnsi="ＭＳ 明朝" w:hint="eastAsia"/>
                <w:sz w:val="20"/>
              </w:rPr>
              <w:t>（高等学校から記入願います。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 w14:paraId="1864763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BC1CE6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FAD9094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0903C41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FDF7EA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16CA7B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262AF9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EF81F8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32679C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0A8E0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F6A53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02C00C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47F7CB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1ABD0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AD1B6E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A6309E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63370" w14:paraId="37A02AAA" w14:textId="77777777" w:rsidTr="0059684A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DF7EB9" w14:textId="77777777" w:rsidR="00363370" w:rsidRDefault="00363370" w:rsidP="0059684A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E0D52AC" w14:textId="77777777" w:rsidR="00363370" w:rsidRDefault="00363370" w:rsidP="0059684A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299E06" w14:textId="77777777" w:rsidR="00363370" w:rsidRDefault="00363370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</w:p>
        </w:tc>
      </w:tr>
      <w:tr w:rsidR="001F1BA6" w14:paraId="4F7384A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91977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6CBD0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89C4E4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3138D0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B507D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4FA584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31AB80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34B6E6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16629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5D1304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53592B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7CF5ED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D6FDB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5CF69C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11B1A5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2514" w:rsidRPr="00D95BC3" w14:paraId="5B8353BE" w14:textId="77777777" w:rsidTr="009F3DDB">
        <w:trPr>
          <w:trHeight w:hRule="exact" w:val="50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F4E539" w14:textId="77777777" w:rsidR="00FE2514" w:rsidRPr="00614896" w:rsidRDefault="00FE2514" w:rsidP="009F3DDB">
            <w:pPr>
              <w:ind w:right="62"/>
              <w:jc w:val="center"/>
              <w:rPr>
                <w:rFonts w:ascii="ＭＳ 明朝" w:hAnsi="ＭＳ 明朝"/>
              </w:rPr>
            </w:pPr>
            <w:r w:rsidRPr="0061489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10AA608" w14:textId="77777777" w:rsidR="00FE2514" w:rsidRPr="00614896" w:rsidRDefault="00FE2514" w:rsidP="009F3DDB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1489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905115" w14:textId="77777777" w:rsidR="00FE2514" w:rsidRPr="00614896" w:rsidRDefault="00FE2514" w:rsidP="009F3DDB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14896">
              <w:rPr>
                <w:rFonts w:ascii="ＭＳ 明朝" w:hAnsi="ＭＳ 明朝" w:hint="eastAsia"/>
                <w:szCs w:val="21"/>
              </w:rPr>
              <w:t>海外での生活経験（留学など）</w:t>
            </w:r>
          </w:p>
        </w:tc>
      </w:tr>
      <w:tr w:rsidR="00FE2514" w14:paraId="36EE84E6" w14:textId="77777777" w:rsidTr="009F3DDB">
        <w:trPr>
          <w:trHeight w:hRule="exact" w:val="4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83073F1" w14:textId="77777777" w:rsidR="00FE2514" w:rsidRDefault="00FE2514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5DCCF2C" w14:textId="77777777" w:rsidR="00FE2514" w:rsidRDefault="00FE2514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304B709" w14:textId="77777777" w:rsidR="00FE2514" w:rsidRDefault="00FE2514" w:rsidP="009F3DD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55821" w14:paraId="7FD61AE3" w14:textId="77777777" w:rsidTr="009F3DDB">
        <w:trPr>
          <w:trHeight w:hRule="exact" w:val="4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118FE64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6E43125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B3E4B28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55821" w14:paraId="5E7D6B7D" w14:textId="77777777" w:rsidTr="009F3DDB">
        <w:trPr>
          <w:trHeight w:hRule="exact" w:val="4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AB2907D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F5DF4C2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2839F28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40CCC3E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9763E03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835E61B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C9A506" w14:textId="324AA683" w:rsidR="00820DCF" w:rsidRDefault="00820DCF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041DD7C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843DE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E477740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6B68BCB" w14:textId="77777777" w:rsidR="00820DCF" w:rsidRDefault="00820DCF" w:rsidP="00567A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55185A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EB5F0F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AA88A8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8497671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1ADC302" w14:textId="77777777" w:rsidTr="009D46C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8003EC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1234270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B88406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RPr="00323144" w14:paraId="1870C5F2" w14:textId="77777777" w:rsidTr="00775886">
        <w:trPr>
          <w:trHeight w:hRule="exact" w:val="592"/>
        </w:trPr>
        <w:tc>
          <w:tcPr>
            <w:tcW w:w="29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5C11F5" w14:textId="77777777" w:rsidR="00A24378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lastRenderedPageBreak/>
              <w:t>過去のナガサキ・ユース代表団</w:t>
            </w:r>
          </w:p>
          <w:p w14:paraId="3C29D17A" w14:textId="77777777" w:rsidR="00A07C41" w:rsidRPr="00637EF2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t>への応募</w:t>
            </w:r>
            <w:r w:rsidR="00A24378"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69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5F742" w14:textId="0A7C40EC" w:rsidR="00FC5528" w:rsidRDefault="00665A08" w:rsidP="00637EF2">
            <w:pPr>
              <w:ind w:left="36" w:right="62"/>
              <w:jc w:val="left"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25582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8</w:t>
            </w:r>
            <w:r w:rsidR="00323144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5C13ED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25582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9</w:t>
            </w:r>
            <w:r w:rsidR="005C13ED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25582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10期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2C59F0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1</w:t>
            </w:r>
            <w:r w:rsidR="0025582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1</w:t>
            </w:r>
            <w:r w:rsidR="002C59F0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・第1</w:t>
            </w:r>
            <w:r w:rsidR="0025582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2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</w:p>
          <w:p w14:paraId="1BFB72D3" w14:textId="77777777" w:rsidR="00A07C41" w:rsidRPr="00567AA0" w:rsidRDefault="00637EF2" w:rsidP="00637EF2">
            <w:pPr>
              <w:ind w:left="36" w:right="62"/>
              <w:jc w:val="left"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※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該当する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ものに〇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を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付けてください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39669EB8" w14:textId="09ADD1EB" w:rsidR="00820DCF" w:rsidRPr="005C13ED" w:rsidRDefault="00D95BC3" w:rsidP="00C076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※欄に</w:t>
      </w:r>
      <w:r w:rsidR="00107CCF">
        <w:rPr>
          <w:rFonts w:ascii="ＭＳ 明朝" w:hAnsi="ＭＳ 明朝" w:hint="eastAsia"/>
        </w:rPr>
        <w:t>入らな</w:t>
      </w:r>
      <w:r w:rsidR="000C06EA">
        <w:rPr>
          <w:rFonts w:ascii="ＭＳ 明朝" w:hAnsi="ＭＳ 明朝" w:hint="eastAsia"/>
        </w:rPr>
        <w:t>い</w:t>
      </w:r>
      <w:r w:rsidR="00107CCF">
        <w:rPr>
          <w:rFonts w:ascii="ＭＳ 明朝" w:hAnsi="ＭＳ 明朝" w:hint="eastAsia"/>
        </w:rPr>
        <w:t>場合は、欄を増やして利用ください。</w:t>
      </w:r>
    </w:p>
    <w:sectPr w:rsidR="00820DCF" w:rsidRPr="005C13ED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CA84" w14:textId="77777777" w:rsidR="007D654D" w:rsidRDefault="007D654D" w:rsidP="00173F0D">
      <w:r>
        <w:separator/>
      </w:r>
    </w:p>
  </w:endnote>
  <w:endnote w:type="continuationSeparator" w:id="0">
    <w:p w14:paraId="0D5927E0" w14:textId="77777777" w:rsidR="007D654D" w:rsidRDefault="007D654D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A7BA" w14:textId="77777777" w:rsidR="007D654D" w:rsidRDefault="007D654D" w:rsidP="00173F0D">
      <w:r>
        <w:separator/>
      </w:r>
    </w:p>
  </w:footnote>
  <w:footnote w:type="continuationSeparator" w:id="0">
    <w:p w14:paraId="5D1992E7" w14:textId="77777777" w:rsidR="007D654D" w:rsidRDefault="007D654D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0D"/>
    <w:rsid w:val="0000289C"/>
    <w:rsid w:val="000A56B9"/>
    <w:rsid w:val="000B6532"/>
    <w:rsid w:val="000C06EA"/>
    <w:rsid w:val="000E3317"/>
    <w:rsid w:val="00102B8E"/>
    <w:rsid w:val="00107CCF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55821"/>
    <w:rsid w:val="002642BC"/>
    <w:rsid w:val="002712F8"/>
    <w:rsid w:val="00272EBB"/>
    <w:rsid w:val="00280A4F"/>
    <w:rsid w:val="002869B1"/>
    <w:rsid w:val="002C59F0"/>
    <w:rsid w:val="002C7FBE"/>
    <w:rsid w:val="002D2FB8"/>
    <w:rsid w:val="002F3D7A"/>
    <w:rsid w:val="00323144"/>
    <w:rsid w:val="00327069"/>
    <w:rsid w:val="003410E0"/>
    <w:rsid w:val="003540C6"/>
    <w:rsid w:val="00363370"/>
    <w:rsid w:val="003A6FFC"/>
    <w:rsid w:val="003E68C1"/>
    <w:rsid w:val="003E6B31"/>
    <w:rsid w:val="00406C85"/>
    <w:rsid w:val="00421541"/>
    <w:rsid w:val="00421DB4"/>
    <w:rsid w:val="00424A2B"/>
    <w:rsid w:val="004B39BB"/>
    <w:rsid w:val="004C4737"/>
    <w:rsid w:val="00501ED9"/>
    <w:rsid w:val="00547234"/>
    <w:rsid w:val="00567AA0"/>
    <w:rsid w:val="00575946"/>
    <w:rsid w:val="005C13ED"/>
    <w:rsid w:val="00602CE1"/>
    <w:rsid w:val="00606A86"/>
    <w:rsid w:val="00614896"/>
    <w:rsid w:val="006337D0"/>
    <w:rsid w:val="00633C79"/>
    <w:rsid w:val="00637EF2"/>
    <w:rsid w:val="00665A08"/>
    <w:rsid w:val="006964F6"/>
    <w:rsid w:val="006B0838"/>
    <w:rsid w:val="006C3CEB"/>
    <w:rsid w:val="006D710D"/>
    <w:rsid w:val="00725317"/>
    <w:rsid w:val="007367C2"/>
    <w:rsid w:val="00775886"/>
    <w:rsid w:val="00775B56"/>
    <w:rsid w:val="00777C4E"/>
    <w:rsid w:val="00797A4D"/>
    <w:rsid w:val="007D654D"/>
    <w:rsid w:val="007F7A23"/>
    <w:rsid w:val="0081118D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53D05"/>
    <w:rsid w:val="00975B7A"/>
    <w:rsid w:val="009923DA"/>
    <w:rsid w:val="009D46C5"/>
    <w:rsid w:val="009F021E"/>
    <w:rsid w:val="009F2B2A"/>
    <w:rsid w:val="00A05584"/>
    <w:rsid w:val="00A07C41"/>
    <w:rsid w:val="00A13F6C"/>
    <w:rsid w:val="00A2118B"/>
    <w:rsid w:val="00A24378"/>
    <w:rsid w:val="00A35513"/>
    <w:rsid w:val="00AC5F18"/>
    <w:rsid w:val="00AD6AE5"/>
    <w:rsid w:val="00B17D79"/>
    <w:rsid w:val="00B345EF"/>
    <w:rsid w:val="00B51E5D"/>
    <w:rsid w:val="00B55058"/>
    <w:rsid w:val="00B7788F"/>
    <w:rsid w:val="00B8089F"/>
    <w:rsid w:val="00B92FC1"/>
    <w:rsid w:val="00BA7879"/>
    <w:rsid w:val="00BB6377"/>
    <w:rsid w:val="00BD5358"/>
    <w:rsid w:val="00BF455E"/>
    <w:rsid w:val="00C02B9E"/>
    <w:rsid w:val="00C076D8"/>
    <w:rsid w:val="00C36CC4"/>
    <w:rsid w:val="00C65C06"/>
    <w:rsid w:val="00C675AA"/>
    <w:rsid w:val="00CA0398"/>
    <w:rsid w:val="00CA10DE"/>
    <w:rsid w:val="00CC1528"/>
    <w:rsid w:val="00CD62B7"/>
    <w:rsid w:val="00D24A1F"/>
    <w:rsid w:val="00D95BC3"/>
    <w:rsid w:val="00D97E88"/>
    <w:rsid w:val="00DB2E4B"/>
    <w:rsid w:val="00E44B93"/>
    <w:rsid w:val="00E75EBC"/>
    <w:rsid w:val="00EA777C"/>
    <w:rsid w:val="00EC19E5"/>
    <w:rsid w:val="00EC7E79"/>
    <w:rsid w:val="00EE25FA"/>
    <w:rsid w:val="00EF7B7C"/>
    <w:rsid w:val="00F05A8B"/>
    <w:rsid w:val="00F15F53"/>
    <w:rsid w:val="00F45CBA"/>
    <w:rsid w:val="00F83247"/>
    <w:rsid w:val="00F93D72"/>
    <w:rsid w:val="00FB596F"/>
    <w:rsid w:val="00FC5528"/>
    <w:rsid w:val="00FC6E84"/>
    <w:rsid w:val="00FE251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B9B1D4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73F0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73F0D"/>
    <w:rPr>
      <w:kern w:val="2"/>
      <w:sz w:val="21"/>
    </w:rPr>
  </w:style>
  <w:style w:type="character" w:styleId="ad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04E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04EC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4E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04EC"/>
    <w:rPr>
      <w:b/>
      <w:bCs/>
      <w:kern w:val="2"/>
      <w:sz w:val="21"/>
    </w:rPr>
  </w:style>
  <w:style w:type="character" w:customStyle="1" w:styleId="a4">
    <w:name w:val="日付 (文字)"/>
    <w:basedOn w:val="a0"/>
    <w:link w:val="a3"/>
    <w:rsid w:val="00363370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52A8-68F6-44E9-9737-50D41D9F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1</TotalTime>
  <Pages>2</Pages>
  <Words>234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内野　璃奈</cp:lastModifiedBy>
  <cp:revision>2</cp:revision>
  <cp:lastPrinted>2024-09-13T08:00:00Z</cp:lastPrinted>
  <dcterms:created xsi:type="dcterms:W3CDTF">2024-09-19T00:36:00Z</dcterms:created>
  <dcterms:modified xsi:type="dcterms:W3CDTF">2024-09-19T00:36:00Z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